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 w14:paraId="20BEA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 w14:paraId="0A86F6B7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 w14:paraId="21BC22E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C6C0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076FE9B0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21694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3F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4E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94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0B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F1D8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32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7BA20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40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0D85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A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DB53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DAAD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94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5FD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F1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B3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989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9E19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E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3492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FB5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48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46D5F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5A2A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B48A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520DE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ED32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BA4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7D3FB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78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29D6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62A83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5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441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46EB0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B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 w14:paraId="279F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2025年 月 日</w:t>
            </w:r>
          </w:p>
        </w:tc>
      </w:tr>
      <w:tr w14:paraId="7C0FF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B67CA">
            <w:pPr>
              <w:numPr>
                <w:ilvl w:val="0"/>
                <w:numId w:val="0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</w:t>
            </w:r>
            <w:r>
              <w:rPr>
                <w:rFonts w:hint="eastAsia" w:cs="Times New Roman"/>
                <w:lang w:val="en-US" w:eastAsia="zh-CN"/>
              </w:rPr>
              <w:t>：</w:t>
            </w:r>
          </w:p>
          <w:p w14:paraId="4A76F7E2"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报名时间：</w:t>
            </w:r>
            <w:r>
              <w:rPr>
                <w:rFonts w:hint="default" w:cs="Times New Roman"/>
                <w:lang w:val="en-US"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11</w:t>
            </w:r>
            <w:r>
              <w:rPr>
                <w:rFonts w:hint="default" w:cs="Times New Roman"/>
                <w:lang w:val="en-US"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default" w:cs="Times New Roman"/>
                <w:lang w:val="en-US" w:eastAsia="zh-CN"/>
              </w:rPr>
              <w:t>日</w:t>
            </w:r>
            <w:r>
              <w:rPr>
                <w:rFonts w:hint="eastAsia" w:cs="Times New Roman"/>
                <w:lang w:val="en-US" w:eastAsia="zh-CN"/>
              </w:rPr>
              <w:t>；</w:t>
            </w:r>
          </w:p>
          <w:p w14:paraId="2FAC4E0C">
            <w:pPr>
              <w:numPr>
                <w:ilvl w:val="0"/>
                <w:numId w:val="1"/>
              </w:numPr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cs="Times New Roman"/>
                <w:lang w:val="en-US"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val="en-US" w:eastAsia="zh-CN"/>
              </w:rPr>
              <w:t>.com。</w:t>
            </w:r>
          </w:p>
          <w:p w14:paraId="53CC5A55"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此表应为签字版扫描上传。</w:t>
            </w:r>
          </w:p>
          <w:p w14:paraId="35C7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 w14:paraId="628C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 w14:paraId="17F256A9">
            <w:pPr>
              <w:rPr>
                <w:vertAlign w:val="baseline"/>
              </w:rPr>
            </w:pPr>
          </w:p>
        </w:tc>
      </w:tr>
      <w:tr w14:paraId="7B69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 w14:paraId="64152616">
            <w:pPr>
              <w:rPr>
                <w:vertAlign w:val="baseline"/>
              </w:rPr>
            </w:pPr>
          </w:p>
        </w:tc>
      </w:tr>
    </w:tbl>
    <w:p w14:paraId="3BAC3748"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jRmNGQ0ZTA5MGFkOWZmNzEwOGQ3MmFmYjdiMzE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12B13890"/>
    <w:rsid w:val="15531BA8"/>
    <w:rsid w:val="199F1455"/>
    <w:rsid w:val="1A346C00"/>
    <w:rsid w:val="24815B4F"/>
    <w:rsid w:val="25EC67AC"/>
    <w:rsid w:val="2E893000"/>
    <w:rsid w:val="33ED061B"/>
    <w:rsid w:val="380205D1"/>
    <w:rsid w:val="38455C2F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194</Characters>
  <Lines>10</Lines>
  <Paragraphs>3</Paragraphs>
  <TotalTime>3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WPS_349121090</cp:lastModifiedBy>
  <cp:lastPrinted>2023-02-27T02:57:00Z</cp:lastPrinted>
  <dcterms:modified xsi:type="dcterms:W3CDTF">2025-10-10T08:30:44Z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5C1A483CCEF24B6B96D92BCB3518A22C_13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