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526BE">
      <w:pPr>
        <w:pStyle w:val="3"/>
        <w:wordWrap w:val="0"/>
        <w:jc w:val="right"/>
        <w:rPr>
          <w:rFonts w:hint="eastAsia" w:ascii="宋体" w:hAnsi="宋体" w:eastAsia="宋体" w:cs="宋体"/>
          <w:color w:val="auto"/>
          <w:kern w:val="0"/>
          <w:sz w:val="26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6"/>
          <w:szCs w:val="21"/>
          <w:lang w:val="en-US" w:eastAsia="zh-CN"/>
        </w:rPr>
        <w:t xml:space="preserve"> </w:t>
      </w:r>
    </w:p>
    <w:p w14:paraId="32835078">
      <w:pPr>
        <w:spacing w:line="360" w:lineRule="auto"/>
        <w:jc w:val="center"/>
        <w:rPr>
          <w:rFonts w:hint="eastAsia" w:ascii="黑体" w:hAnsi="宋体" w:eastAsia="黑体" w:cs="黑体"/>
          <w:b/>
          <w:bCs/>
          <w:color w:val="auto"/>
          <w:kern w:val="44"/>
          <w:sz w:val="31"/>
          <w:szCs w:val="31"/>
          <w:shd w:val="clear" w:color="auto" w:fill="FFFFFF"/>
          <w:lang w:eastAsia="zh-CN"/>
        </w:rPr>
      </w:pPr>
      <w:r>
        <w:rPr>
          <w:rFonts w:hint="eastAsia" w:ascii="黑体" w:hAnsi="宋体" w:eastAsia="黑体" w:cs="黑体"/>
          <w:b/>
          <w:bCs/>
          <w:color w:val="auto"/>
          <w:kern w:val="44"/>
          <w:sz w:val="31"/>
          <w:szCs w:val="31"/>
          <w:shd w:val="clear" w:color="auto" w:fill="FFFFFF"/>
          <w:lang w:eastAsia="zh-CN"/>
        </w:rPr>
        <w:t>泸州市江阳区利阳投资有限公司2026年第一批车辆采购项目结果公告</w:t>
      </w:r>
    </w:p>
    <w:p w14:paraId="027B688E">
      <w:pPr>
        <w:spacing w:line="360" w:lineRule="auto"/>
        <w:ind w:firstLine="342" w:firstLineChars="110"/>
        <w:jc w:val="both"/>
        <w:rPr>
          <w:rFonts w:hint="eastAsia" w:ascii="黑体" w:hAnsi="宋体" w:eastAsia="黑体" w:cs="黑体"/>
          <w:b/>
          <w:bCs/>
          <w:color w:val="auto"/>
          <w:kern w:val="44"/>
          <w:sz w:val="31"/>
          <w:szCs w:val="31"/>
          <w:shd w:val="clear" w:color="auto" w:fill="FFFFFF"/>
          <w:lang w:eastAsia="zh-CN"/>
        </w:rPr>
      </w:pPr>
    </w:p>
    <w:p w14:paraId="2AFE10D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770" w:firstLineChars="275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泸州市江阳区利阳投资有限公司2026年第一批车辆采购项目（项目编号：CZZB[2026]005号）于2026年01月30日14:30，在公告载明地点接收响应文件，并于当日完成资格性审查和竞争性谈判，按谈判文件规定的评审方法、标准和各供应商最终报价，经谈判小组认真评审，按照评审结果直接推荐前三名候选人，现将评审结果公告如下：</w:t>
      </w:r>
    </w:p>
    <w:tbl>
      <w:tblPr>
        <w:tblStyle w:val="8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4710"/>
        <w:gridCol w:w="1540"/>
      </w:tblGrid>
      <w:tr w14:paraId="19E2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336" w:type="dxa"/>
            <w:vAlign w:val="center"/>
          </w:tcPr>
          <w:p w14:paraId="790AAF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中选候选人顺序</w:t>
            </w:r>
          </w:p>
        </w:tc>
        <w:tc>
          <w:tcPr>
            <w:tcW w:w="4710" w:type="dxa"/>
            <w:vAlign w:val="center"/>
          </w:tcPr>
          <w:p w14:paraId="0AFABB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投标人名称</w:t>
            </w:r>
          </w:p>
        </w:tc>
        <w:tc>
          <w:tcPr>
            <w:tcW w:w="1540" w:type="dxa"/>
            <w:vAlign w:val="center"/>
          </w:tcPr>
          <w:p w14:paraId="59CB5F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最终报价</w:t>
            </w:r>
          </w:p>
          <w:p w14:paraId="38770A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（元）</w:t>
            </w:r>
          </w:p>
        </w:tc>
      </w:tr>
      <w:tr w14:paraId="5657D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336" w:type="dxa"/>
            <w:vAlign w:val="center"/>
          </w:tcPr>
          <w:p w14:paraId="3C21ED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第一中选候选人</w:t>
            </w:r>
          </w:p>
        </w:tc>
        <w:tc>
          <w:tcPr>
            <w:tcW w:w="4710" w:type="dxa"/>
            <w:vAlign w:val="center"/>
          </w:tcPr>
          <w:p w14:paraId="0A0216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四川盛兴益航贸易有限公司</w:t>
            </w:r>
          </w:p>
        </w:tc>
        <w:tc>
          <w:tcPr>
            <w:tcW w:w="1540" w:type="dxa"/>
            <w:vAlign w:val="center"/>
          </w:tcPr>
          <w:p w14:paraId="0714F7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1436000.00</w:t>
            </w:r>
          </w:p>
        </w:tc>
      </w:tr>
      <w:tr w14:paraId="4CD1D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336" w:type="dxa"/>
            <w:vAlign w:val="center"/>
          </w:tcPr>
          <w:p w14:paraId="2837C6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第二中选候选人</w:t>
            </w:r>
          </w:p>
        </w:tc>
        <w:tc>
          <w:tcPr>
            <w:tcW w:w="4710" w:type="dxa"/>
            <w:vAlign w:val="center"/>
          </w:tcPr>
          <w:p w14:paraId="35CD8F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四川鑫佳愉商贸有限公司</w:t>
            </w:r>
          </w:p>
        </w:tc>
        <w:tc>
          <w:tcPr>
            <w:tcW w:w="1540" w:type="dxa"/>
            <w:vAlign w:val="center"/>
          </w:tcPr>
          <w:p w14:paraId="19EBA0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1438360.00</w:t>
            </w:r>
          </w:p>
        </w:tc>
      </w:tr>
      <w:tr w14:paraId="6CBBD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336" w:type="dxa"/>
            <w:vAlign w:val="center"/>
          </w:tcPr>
          <w:p w14:paraId="4E3F1D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第三中选候选人</w:t>
            </w:r>
          </w:p>
        </w:tc>
        <w:tc>
          <w:tcPr>
            <w:tcW w:w="4710" w:type="dxa"/>
            <w:vAlign w:val="center"/>
          </w:tcPr>
          <w:p w14:paraId="06CF90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四川新瑞丰汽贸有限公司</w:t>
            </w:r>
          </w:p>
        </w:tc>
        <w:tc>
          <w:tcPr>
            <w:tcW w:w="1540" w:type="dxa"/>
            <w:vAlign w:val="center"/>
          </w:tcPr>
          <w:p w14:paraId="193F25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1439200.00</w:t>
            </w:r>
          </w:p>
        </w:tc>
      </w:tr>
    </w:tbl>
    <w:p w14:paraId="6C122607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-340" w:firstLine="56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fill="FFFFFF"/>
        </w:rPr>
      </w:pPr>
    </w:p>
    <w:p w14:paraId="7B6BB85C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-340" w:firstLine="56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fill="FFFFFF"/>
        </w:rPr>
        <w:t>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fill="FFFFFF"/>
          <w:lang w:val="en-US" w:eastAsia="zh-CN"/>
        </w:rPr>
        <w:t>谈判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fill="FFFFFF"/>
        </w:rPr>
        <w:t>文件要求，确定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fill="FFFFFF"/>
          <w:lang w:val="en-US" w:eastAsia="zh-CN"/>
        </w:rPr>
        <w:t>四川盛兴益航贸易有限公司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fill="FFFFFF"/>
        </w:rPr>
        <w:t>为第一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fill="FFFFFF"/>
          <w:lang w:val="en-US" w:eastAsia="zh-CN"/>
        </w:rPr>
        <w:t>中选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fill="FFFFFF"/>
        </w:rPr>
        <w:t>候选人。参与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fill="FFFFFF"/>
          <w:lang w:val="en-US" w:eastAsia="zh-CN"/>
        </w:rPr>
        <w:t>谈判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fill="FFFFFF"/>
        </w:rPr>
        <w:t>的供应商如对以上结果有异议，以书面形式向我公司提出质疑。</w:t>
      </w:r>
    </w:p>
    <w:p w14:paraId="52172C37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-340" w:firstLine="56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fill="FFFFFF"/>
        </w:rPr>
      </w:pPr>
    </w:p>
    <w:p w14:paraId="564258B5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-340" w:firstLine="56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fill="FFFFFF"/>
        </w:rPr>
        <w:t>联系电话：0830-6522694。</w:t>
      </w:r>
    </w:p>
    <w:p w14:paraId="60EF4B24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-340" w:firstLine="56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fill="FFFFFF"/>
        </w:rPr>
      </w:pPr>
    </w:p>
    <w:p w14:paraId="6C2CD7F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-340" w:firstLine="979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 xml:space="preserve">      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>采购人：泸州市江阳区利阳投资有限公司</w:t>
      </w:r>
    </w:p>
    <w:p w14:paraId="0670F6D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-340" w:firstLine="56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 xml:space="preserve">                招标代理公司：泸州川正工程咨询有限公司</w:t>
      </w:r>
    </w:p>
    <w:p w14:paraId="045196D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-340" w:firstLine="560"/>
        <w:jc w:val="center"/>
        <w:textAlignment w:val="auto"/>
        <w:rPr>
          <w:rFonts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shd w:val="clear" w:fill="FFFFFF"/>
          <w:lang w:val="en-US" w:eastAsia="zh-CN" w:bidi="ar"/>
        </w:rPr>
        <w:t xml:space="preserve">                  2026年2月2日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6BF4A">
    <w:pPr>
      <w:pStyle w:val="5"/>
      <w:tabs>
        <w:tab w:val="center" w:pos="4150"/>
        <w:tab w:val="clear" w:pos="4153"/>
      </w:tabs>
      <w:jc w:val="both"/>
    </w:pPr>
  </w:p>
  <w:p w14:paraId="7A02E95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NTA4MGVjZWM0ZjA4Yjc1YTQ0ODMwOTE0YTQ4MjgifQ=="/>
  </w:docVars>
  <w:rsids>
    <w:rsidRoot w:val="5A8B3E6A"/>
    <w:rsid w:val="00094F5B"/>
    <w:rsid w:val="00103912"/>
    <w:rsid w:val="00527548"/>
    <w:rsid w:val="007171E5"/>
    <w:rsid w:val="009F3D2F"/>
    <w:rsid w:val="00E24A45"/>
    <w:rsid w:val="00FD49A5"/>
    <w:rsid w:val="0125309A"/>
    <w:rsid w:val="01D92E59"/>
    <w:rsid w:val="024E1C46"/>
    <w:rsid w:val="044E388D"/>
    <w:rsid w:val="0A335CD0"/>
    <w:rsid w:val="0AB72DAE"/>
    <w:rsid w:val="0BED1DB7"/>
    <w:rsid w:val="0D254907"/>
    <w:rsid w:val="0EA51DA5"/>
    <w:rsid w:val="0F0B758D"/>
    <w:rsid w:val="0F7E250D"/>
    <w:rsid w:val="19EA004A"/>
    <w:rsid w:val="1A341E2E"/>
    <w:rsid w:val="1CBF1579"/>
    <w:rsid w:val="1E791BA1"/>
    <w:rsid w:val="20426DBB"/>
    <w:rsid w:val="21BA5C8D"/>
    <w:rsid w:val="2636739E"/>
    <w:rsid w:val="298947D9"/>
    <w:rsid w:val="2C23175A"/>
    <w:rsid w:val="2D0759D8"/>
    <w:rsid w:val="2DCB68BA"/>
    <w:rsid w:val="2F0901C1"/>
    <w:rsid w:val="2F3C3A82"/>
    <w:rsid w:val="2F783600"/>
    <w:rsid w:val="2FD3623B"/>
    <w:rsid w:val="304F147C"/>
    <w:rsid w:val="31497A73"/>
    <w:rsid w:val="31B874D0"/>
    <w:rsid w:val="320F446B"/>
    <w:rsid w:val="329D3B16"/>
    <w:rsid w:val="337845AE"/>
    <w:rsid w:val="338D446B"/>
    <w:rsid w:val="378B543F"/>
    <w:rsid w:val="38106810"/>
    <w:rsid w:val="3824311E"/>
    <w:rsid w:val="3EC84F8C"/>
    <w:rsid w:val="41B46223"/>
    <w:rsid w:val="45C14418"/>
    <w:rsid w:val="45FC36AB"/>
    <w:rsid w:val="46236539"/>
    <w:rsid w:val="48337596"/>
    <w:rsid w:val="4EA92E4F"/>
    <w:rsid w:val="4F7B0CB9"/>
    <w:rsid w:val="4FB71EEF"/>
    <w:rsid w:val="548835DD"/>
    <w:rsid w:val="55837088"/>
    <w:rsid w:val="55FE2D7D"/>
    <w:rsid w:val="5A8B3E6A"/>
    <w:rsid w:val="5DE66685"/>
    <w:rsid w:val="61AB4F8F"/>
    <w:rsid w:val="61BD5F09"/>
    <w:rsid w:val="63D16931"/>
    <w:rsid w:val="641D0E90"/>
    <w:rsid w:val="67BF68CF"/>
    <w:rsid w:val="68120C75"/>
    <w:rsid w:val="683A595F"/>
    <w:rsid w:val="698F309A"/>
    <w:rsid w:val="6AFE5540"/>
    <w:rsid w:val="6D535020"/>
    <w:rsid w:val="6E787C21"/>
    <w:rsid w:val="6FFF08B2"/>
    <w:rsid w:val="713C780B"/>
    <w:rsid w:val="71566CFD"/>
    <w:rsid w:val="71890DC5"/>
    <w:rsid w:val="73862698"/>
    <w:rsid w:val="769D4532"/>
    <w:rsid w:val="77D95F10"/>
    <w:rsid w:val="7B215901"/>
    <w:rsid w:val="7BAC7717"/>
    <w:rsid w:val="7DE85B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link w:val="26"/>
    <w:qFormat/>
    <w:uiPriority w:val="0"/>
    <w:pPr>
      <w:jc w:val="center"/>
    </w:pPr>
  </w:style>
  <w:style w:type="paragraph" w:customStyle="1" w:styleId="4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Emphasis"/>
    <w:basedOn w:val="9"/>
    <w:qFormat/>
    <w:uiPriority w:val="0"/>
    <w:rPr>
      <w:b/>
    </w:rPr>
  </w:style>
  <w:style w:type="character" w:styleId="13">
    <w:name w:val="HTML Definition"/>
    <w:basedOn w:val="9"/>
    <w:qFormat/>
    <w:uiPriority w:val="0"/>
  </w:style>
  <w:style w:type="character" w:styleId="14">
    <w:name w:val="HTML Typewriter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Acronym"/>
    <w:basedOn w:val="9"/>
    <w:qFormat/>
    <w:uiPriority w:val="0"/>
  </w:style>
  <w:style w:type="character" w:styleId="16">
    <w:name w:val="HTML Variable"/>
    <w:basedOn w:val="9"/>
    <w:qFormat/>
    <w:uiPriority w:val="0"/>
  </w:style>
  <w:style w:type="character" w:styleId="17">
    <w:name w:val="Hyperlink"/>
    <w:basedOn w:val="9"/>
    <w:qFormat/>
    <w:uiPriority w:val="0"/>
    <w:rPr>
      <w:color w:val="0000FF"/>
      <w:u w:val="none"/>
    </w:rPr>
  </w:style>
  <w:style w:type="character" w:styleId="18">
    <w:name w:val="HTML Code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Cite"/>
    <w:basedOn w:val="9"/>
    <w:qFormat/>
    <w:uiPriority w:val="0"/>
  </w:style>
  <w:style w:type="character" w:styleId="20">
    <w:name w:val="HTML Keyboard"/>
    <w:basedOn w:val="9"/>
    <w:qFormat/>
    <w:uiPriority w:val="0"/>
    <w:rPr>
      <w:rFonts w:ascii="monospace" w:hAnsi="monospace" w:eastAsia="monospace" w:cs="monospace"/>
      <w:sz w:val="20"/>
    </w:rPr>
  </w:style>
  <w:style w:type="character" w:styleId="21">
    <w:name w:val="HTML Sample"/>
    <w:basedOn w:val="9"/>
    <w:qFormat/>
    <w:uiPriority w:val="0"/>
    <w:rPr>
      <w:rFonts w:hint="default" w:ascii="monospace" w:hAnsi="monospace" w:eastAsia="monospace" w:cs="monospace"/>
    </w:rPr>
  </w:style>
  <w:style w:type="paragraph" w:customStyle="1" w:styleId="22">
    <w:name w:val="一级条标题"/>
    <w:basedOn w:val="23"/>
    <w:next w:val="24"/>
    <w:qFormat/>
    <w:uiPriority w:val="0"/>
    <w:pPr>
      <w:spacing w:line="240" w:lineRule="auto"/>
      <w:ind w:left="420"/>
      <w:outlineLvl w:val="2"/>
    </w:pPr>
  </w:style>
  <w:style w:type="paragraph" w:customStyle="1" w:styleId="23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24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25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26">
    <w:name w:val="正文文本 Char"/>
    <w:basedOn w:val="9"/>
    <w:link w:val="3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357</Words>
  <Characters>426</Characters>
  <Lines>3</Lines>
  <Paragraphs>1</Paragraphs>
  <TotalTime>12</TotalTime>
  <ScaleCrop>false</ScaleCrop>
  <LinksUpToDate>false</LinksUpToDate>
  <CharactersWithSpaces>466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2018-05-07T08:08:00Z</dcterms:created>
  <dc:creator>Administrator</dc:creator>
  <cp:lastModifiedBy>。。。</cp:lastModifiedBy>
  <cp:lastPrinted>2018-10-25T07:28:00Z</cp:lastPrinted>
  <dcterms:modified xsi:type="dcterms:W3CDTF">2026-02-03T02:50:40Z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86CA95C635CC476CAB35187D9211C35F_13</vt:lpwstr>
  </property>
  <property fmtid="{D5CDD505-2E9C-101B-9397-08002B2CF9AE}" pid="4" name="KSOTemplateDocerSaveRecord">
    <vt:lpwstr>eyJoZGlkIjoiYzVkYzQwNDZkYjg4YWU5ZDIxNDIyYTQwOTk1Mjc3ZDAiLCJ1c2VySWQiOiI0NTI2NzA0MTkifQ==</vt:lpwstr>
  </property>
</Properties>
</file>