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62" w:tblpY="1233"/>
        <w:tblOverlap w:val="never"/>
        <w:tblW w:w="83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263"/>
        <w:gridCol w:w="615"/>
        <w:gridCol w:w="510"/>
        <w:gridCol w:w="987"/>
        <w:gridCol w:w="1763"/>
        <w:gridCol w:w="18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375" w:type="dxa"/>
            <w:gridSpan w:val="7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 xml:space="preserve">    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专家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75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填表日期：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性 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工作地市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工作年限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民族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身份证号码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现工作单位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移动电话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专家证书名称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证书发证机关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证书编号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技术职称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注册执业资格证书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5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特别说明：本人承诺以上填写信息真实无误，如有虚假、隐瞒，相关责任和法律后果由本人承担。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br w:type="textWrapping"/>
            </w:r>
            <w:r>
              <w:rPr>
                <w:rStyle w:val="12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Style w:val="11"/>
                <w:rFonts w:hint="default" w:eastAsia="宋体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2026年 月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注：</w:t>
            </w:r>
          </w:p>
          <w:p>
            <w:pPr>
              <w:numPr>
                <w:ilvl w:val="0"/>
                <w:numId w:val="1"/>
              </w:numPr>
              <w:rPr>
                <w:rFonts w:hint="eastAsia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报名</w:t>
            </w:r>
            <w:r>
              <w:rPr>
                <w:rFonts w:hint="eastAsia" w:cs="Times New Roman"/>
                <w:lang w:eastAsia="zh-CN"/>
              </w:rPr>
              <w:t>时间：</w:t>
            </w:r>
            <w:r>
              <w:rPr>
                <w:rFonts w:hint="default" w:cs="Times New Roman"/>
                <w:lang w:eastAsia="zh-C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default" w:cs="Times New Roman"/>
                <w:lang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cs="Times New Roman"/>
                <w:lang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4</w:t>
            </w:r>
            <w:r>
              <w:rPr>
                <w:rFonts w:hint="default" w:cs="Times New Roman"/>
                <w:lang w:eastAsia="zh-CN"/>
              </w:rPr>
              <w:t>日至202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default" w:cs="Times New Roman"/>
                <w:lang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cs="Times New Roman"/>
                <w:lang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default" w:cs="Times New Roman"/>
                <w:lang w:eastAsia="zh-CN"/>
              </w:rPr>
              <w:t>日</w:t>
            </w:r>
            <w:r>
              <w:rPr>
                <w:rFonts w:hint="eastAsia" w:cs="Times New Roman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cs="Times New Roman"/>
                <w:lang w:eastAsia="zh-CN"/>
              </w:rPr>
              <w:t>发送至邮箱：</w:t>
            </w:r>
            <w:r>
              <w:rPr>
                <w:rFonts w:hint="eastAsia" w:cs="Times New Roman"/>
                <w:lang w:val="en-US" w:eastAsia="zh-CN"/>
              </w:rPr>
              <w:t>450632596@qq</w:t>
            </w:r>
            <w:r>
              <w:rPr>
                <w:rFonts w:hint="default" w:cs="Times New Roman"/>
                <w:lang w:eastAsia="zh-CN"/>
              </w:rPr>
              <w:t>.com。</w:t>
            </w:r>
          </w:p>
          <w:p>
            <w:pPr>
              <w:numPr>
                <w:ilvl w:val="0"/>
                <w:numId w:val="1"/>
              </w:numPr>
              <w:rPr>
                <w:rFonts w:hint="eastAsia" w:cs="Times New Roman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 w:bidi="ar"/>
              </w:rPr>
              <w:t>此表应为签字版扫描上传。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</w:p>
        </w:tc>
      </w:tr>
    </w:tbl>
    <w:tbl>
      <w:tblPr>
        <w:tblStyle w:val="6"/>
        <w:tblpPr w:leftFromText="180" w:rightFromText="180" w:vertAnchor="text" w:tblpX="11447" w:tblpY="31834"/>
        <w:tblOverlap w:val="never"/>
        <w:tblW w:w="2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3" w:type="dxa"/>
            <w:gridSpan w:val="2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" w:hRule="atLeast"/>
        </w:trPr>
        <w:tc>
          <w:tcPr>
            <w:tcW w:w="241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cs="Times New Roman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1" w:fontKey="{940F53D0-82C2-486E-A3AD-7E9D2D6CB63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31B491C-39FA-4A6E-B6EC-0C749CF56FB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FD800"/>
    <w:multiLevelType w:val="singleLevel"/>
    <w:tmpl w:val="0C2FD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TUxOTg0MTg0N2Q4MzdiM2EwYmUyMDM2YWQ5MTQifQ=="/>
  </w:docVars>
  <w:rsids>
    <w:rsidRoot w:val="692326A0"/>
    <w:rsid w:val="000166B8"/>
    <w:rsid w:val="00377923"/>
    <w:rsid w:val="003F537E"/>
    <w:rsid w:val="00691CED"/>
    <w:rsid w:val="006B7E55"/>
    <w:rsid w:val="00766644"/>
    <w:rsid w:val="008E6695"/>
    <w:rsid w:val="00EE4E37"/>
    <w:rsid w:val="00F61340"/>
    <w:rsid w:val="12B13890"/>
    <w:rsid w:val="15531BA8"/>
    <w:rsid w:val="1A346C00"/>
    <w:rsid w:val="25EC67AC"/>
    <w:rsid w:val="266169DE"/>
    <w:rsid w:val="2E893000"/>
    <w:rsid w:val="33ED061B"/>
    <w:rsid w:val="380205D1"/>
    <w:rsid w:val="38455C2F"/>
    <w:rsid w:val="39E86FDD"/>
    <w:rsid w:val="40333C26"/>
    <w:rsid w:val="4404160B"/>
    <w:rsid w:val="46DE6661"/>
    <w:rsid w:val="47F63564"/>
    <w:rsid w:val="504812C4"/>
    <w:rsid w:val="57657C8C"/>
    <w:rsid w:val="58E2659B"/>
    <w:rsid w:val="5AC35655"/>
    <w:rsid w:val="60E52B12"/>
    <w:rsid w:val="61C77685"/>
    <w:rsid w:val="64B81251"/>
    <w:rsid w:val="692326A0"/>
    <w:rsid w:val="6D535020"/>
    <w:rsid w:val="70F65756"/>
    <w:rsid w:val="78BD2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169</Words>
  <Characters>195</Characters>
  <Lines>10</Lines>
  <Paragraphs>3</Paragraphs>
  <TotalTime>2</TotalTime>
  <ScaleCrop>false</ScaleCrop>
  <LinksUpToDate>false</LinksUpToDate>
  <CharactersWithSpaces>267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2018-06-13T12:51:00Z</dcterms:created>
  <dc:creator>刘飞</dc:creator>
  <cp:lastModifiedBy>forewer   love</cp:lastModifiedBy>
  <cp:lastPrinted>2023-02-27T02:57:00Z</cp:lastPrinted>
  <dcterms:modified xsi:type="dcterms:W3CDTF">2026-03-04T04:03:53Z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2464EAA2F30842F89453C4A0E6DFA1DA_13</vt:lpwstr>
  </property>
  <property fmtid="{D5CDD505-2E9C-101B-9397-08002B2CF9AE}" pid="4" name="KSOTemplateDocerSaveRecord">
    <vt:lpwstr>eyJoZGlkIjoiNGFkZjRmNGQ0ZTA5MGFkOWZmNzEwOGQ3MmFmYjdiMzEiLCJ1c2VySWQiOiIzNDkxMjEwOTAifQ==</vt:lpwstr>
  </property>
</Properties>
</file>